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44A9" w14:textId="764B90CF" w:rsidR="00AE5562" w:rsidRPr="00AE5562" w:rsidRDefault="00B41AA7" w:rsidP="00AE5562">
      <w:pPr>
        <w:jc w:val="center"/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EAFF46D" wp14:editId="555AE37A">
            <wp:simplePos x="0" y="0"/>
            <wp:positionH relativeFrom="leftMargin">
              <wp:posOffset>381000</wp:posOffset>
            </wp:positionH>
            <wp:positionV relativeFrom="paragraph">
              <wp:posOffset>-819150</wp:posOffset>
            </wp:positionV>
            <wp:extent cx="962025" cy="1020052"/>
            <wp:effectExtent l="0" t="0" r="0" b="8890"/>
            <wp:wrapNone/>
            <wp:docPr id="21060713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02" cy="1024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DD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2D872E" wp14:editId="729885E3">
                <wp:simplePos x="0" y="0"/>
                <wp:positionH relativeFrom="margin">
                  <wp:posOffset>-619125</wp:posOffset>
                </wp:positionH>
                <wp:positionV relativeFrom="paragraph">
                  <wp:posOffset>4017645</wp:posOffset>
                </wp:positionV>
                <wp:extent cx="7115175" cy="2762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85EAE" w14:textId="4640595E" w:rsidR="005E0DD5" w:rsidRPr="00E94EA8" w:rsidRDefault="005E0DD5" w:rsidP="005E0DD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94EA8">
                              <w:rPr>
                                <w:b/>
                                <w:bCs/>
                              </w:rPr>
                              <w:t xml:space="preserve">Exterior Condition             Decals Removed: 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9431827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D285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7D2854" w:rsidRPr="00E94EA8">
                              <w:rPr>
                                <w:b/>
                                <w:bCs/>
                              </w:rPr>
                              <w:t xml:space="preserve"> Yes</w:t>
                            </w:r>
                            <w:r w:rsidRPr="00E94EA8">
                              <w:rPr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6092651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D285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E94EA8">
                              <w:rPr>
                                <w:b/>
                                <w:bCs/>
                              </w:rPr>
                              <w:t xml:space="preserve"> No (Must be removed. Do not spray paint over decals.)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D8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75pt;margin-top:316.35pt;width:560.2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" stroked="f">
                <v:textbox>
                  <w:txbxContent>
                    <w:p w14:paraId="65385EAE" w14:textId="4640595E" w:rsidR="005E0DD5" w:rsidRPr="00E94EA8" w:rsidRDefault="005E0DD5" w:rsidP="005E0DD5">
                      <w:pPr>
                        <w:rPr>
                          <w:b/>
                          <w:bCs/>
                        </w:rPr>
                      </w:pPr>
                      <w:r w:rsidRPr="00E94EA8">
                        <w:rPr>
                          <w:b/>
                          <w:bCs/>
                        </w:rPr>
                        <w:t xml:space="preserve">Exterior Condition             Decals Removed: 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9431827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D2854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7D2854" w:rsidRPr="00E94EA8">
                        <w:rPr>
                          <w:b/>
                          <w:bCs/>
                        </w:rPr>
                        <w:t xml:space="preserve"> Yes</w:t>
                      </w:r>
                      <w:r w:rsidRPr="00E94EA8">
                        <w:rPr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</w:rPr>
                          <w:id w:val="-16092651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D2854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E94EA8">
                        <w:rPr>
                          <w:b/>
                          <w:bCs/>
                        </w:rPr>
                        <w:t xml:space="preserve"> No (Must be removed. Do not spray paint over decals.)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5562" w:rsidRPr="00AE5562">
        <w:rPr>
          <w:b/>
          <w:bCs/>
        </w:rPr>
        <w:t>Surplus ATV/Golf Cart Inspection Form</w:t>
      </w:r>
    </w:p>
    <w:tbl>
      <w:tblPr>
        <w:tblpPr w:leftFromText="180" w:rightFromText="180" w:vertAnchor="text" w:horzAnchor="margin" w:tblpXSpec="center" w:tblpY="106"/>
        <w:tblW w:w="1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4"/>
        <w:gridCol w:w="799"/>
        <w:gridCol w:w="2855"/>
        <w:gridCol w:w="2996"/>
      </w:tblGrid>
      <w:tr w:rsidR="00AE5562" w:rsidRPr="00EF3726" w14:paraId="64782B0B" w14:textId="77777777" w:rsidTr="005234A9">
        <w:trPr>
          <w:trHeight w:val="400"/>
        </w:trPr>
        <w:tc>
          <w:tcPr>
            <w:tcW w:w="111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7E20F" w14:textId="7A5B713B" w:rsidR="00AE5562" w:rsidRPr="00BE43CE" w:rsidRDefault="00AE5562" w:rsidP="005234A9">
            <w:pPr>
              <w:pStyle w:val="TableParagraph"/>
              <w:spacing w:before="56"/>
            </w:pPr>
            <w:r w:rsidRPr="00BE43CE">
              <w:rPr>
                <w:b/>
                <w:bCs/>
                <w:spacing w:val="-2"/>
              </w:rPr>
              <w:t>Agency Information</w:t>
            </w:r>
          </w:p>
        </w:tc>
      </w:tr>
      <w:tr w:rsidR="00AE5562" w:rsidRPr="00EF3726" w14:paraId="283F4965" w14:textId="77777777" w:rsidTr="005234A9">
        <w:trPr>
          <w:trHeight w:val="400"/>
        </w:trPr>
        <w:tc>
          <w:tcPr>
            <w:tcW w:w="4494" w:type="dxa"/>
            <w:tcBorders>
              <w:top w:val="single" w:sz="4" w:space="0" w:color="auto"/>
            </w:tcBorders>
          </w:tcPr>
          <w:p w14:paraId="71183DC7" w14:textId="66D07927" w:rsidR="00AE5562" w:rsidRPr="00EF3726" w:rsidRDefault="007B5A7C" w:rsidP="007B5A7C">
            <w:pPr>
              <w:pStyle w:val="TableParagraph"/>
              <w:spacing w:before="56"/>
              <w:ind w:left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</w:t>
            </w:r>
            <w:r w:rsidR="00AE5562" w:rsidRPr="00EF3726">
              <w:rPr>
                <w:spacing w:val="-2"/>
                <w:sz w:val="20"/>
                <w:szCs w:val="20"/>
              </w:rPr>
              <w:t>Agency: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</w:tcBorders>
          </w:tcPr>
          <w:p w14:paraId="4A06F401" w14:textId="01B0549D" w:rsidR="00AE5562" w:rsidRPr="00EF3726" w:rsidRDefault="007B5A7C" w:rsidP="008F04EC">
            <w:pPr>
              <w:pStyle w:val="TableParagraph"/>
              <w:spacing w:before="5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E5562" w:rsidRPr="00EF3726">
              <w:rPr>
                <w:sz w:val="20"/>
                <w:szCs w:val="20"/>
              </w:rPr>
              <w:t>Insp.</w:t>
            </w:r>
            <w:r w:rsidR="00AE5562" w:rsidRPr="00EF3726">
              <w:rPr>
                <w:spacing w:val="-2"/>
                <w:sz w:val="20"/>
                <w:szCs w:val="20"/>
              </w:rPr>
              <w:t xml:space="preserve"> </w:t>
            </w:r>
            <w:r w:rsidR="00AE5562" w:rsidRPr="00EF3726">
              <w:rPr>
                <w:spacing w:val="-5"/>
                <w:sz w:val="20"/>
                <w:szCs w:val="20"/>
              </w:rPr>
              <w:t>By:</w:t>
            </w:r>
          </w:p>
        </w:tc>
        <w:tc>
          <w:tcPr>
            <w:tcW w:w="2996" w:type="dxa"/>
            <w:tcBorders>
              <w:top w:val="single" w:sz="4" w:space="0" w:color="auto"/>
            </w:tcBorders>
          </w:tcPr>
          <w:p w14:paraId="07CB95D2" w14:textId="0CB23890" w:rsidR="00AE5562" w:rsidRPr="00EF3726" w:rsidRDefault="007B5A7C" w:rsidP="007B5A7C">
            <w:pPr>
              <w:pStyle w:val="TableParagraph"/>
              <w:spacing w:before="56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E5562" w:rsidRPr="00EF3726">
              <w:rPr>
                <w:sz w:val="20"/>
                <w:szCs w:val="20"/>
              </w:rPr>
              <w:t>Phone</w:t>
            </w:r>
            <w:r w:rsidR="00AE5562" w:rsidRPr="00EF3726">
              <w:rPr>
                <w:spacing w:val="-2"/>
                <w:sz w:val="20"/>
                <w:szCs w:val="20"/>
              </w:rPr>
              <w:t xml:space="preserve"> </w:t>
            </w:r>
            <w:r w:rsidR="00AE5562" w:rsidRPr="00EF3726">
              <w:rPr>
                <w:spacing w:val="-5"/>
                <w:sz w:val="20"/>
                <w:szCs w:val="20"/>
              </w:rPr>
              <w:t>#:</w:t>
            </w:r>
          </w:p>
        </w:tc>
      </w:tr>
      <w:tr w:rsidR="00AE5562" w:rsidRPr="00EF3726" w14:paraId="539433D1" w14:textId="77777777" w:rsidTr="005234A9">
        <w:trPr>
          <w:trHeight w:val="546"/>
        </w:trPr>
        <w:tc>
          <w:tcPr>
            <w:tcW w:w="5293" w:type="dxa"/>
            <w:gridSpan w:val="2"/>
            <w:tcBorders>
              <w:bottom w:val="single" w:sz="4" w:space="0" w:color="000000"/>
            </w:tcBorders>
          </w:tcPr>
          <w:p w14:paraId="3E7B6C13" w14:textId="14C49CFB" w:rsidR="002735FE" w:rsidRDefault="007B5A7C" w:rsidP="002735FE">
            <w:pPr>
              <w:pStyle w:val="TableParagraph"/>
              <w:spacing w:line="243" w:lineRule="exact"/>
              <w:ind w:left="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E5562" w:rsidRPr="00EF3726">
              <w:rPr>
                <w:sz w:val="20"/>
                <w:szCs w:val="20"/>
              </w:rPr>
              <w:t>Inspection</w:t>
            </w:r>
            <w:r w:rsidR="00AE5562" w:rsidRPr="00EF3726">
              <w:rPr>
                <w:spacing w:val="-4"/>
                <w:sz w:val="20"/>
                <w:szCs w:val="20"/>
              </w:rPr>
              <w:t xml:space="preserve"> </w:t>
            </w:r>
            <w:r w:rsidR="00AE5562" w:rsidRPr="00EF3726">
              <w:rPr>
                <w:sz w:val="20"/>
                <w:szCs w:val="20"/>
              </w:rPr>
              <w:t>Days:</w:t>
            </w:r>
            <w:r w:rsidR="00AE5562" w:rsidRPr="00EF3726">
              <w:rPr>
                <w:spacing w:val="-2"/>
                <w:sz w:val="20"/>
                <w:szCs w:val="20"/>
              </w:rPr>
              <w:t xml:space="preserve"> </w:t>
            </w:r>
            <w:r w:rsidR="00AE5562" w:rsidRPr="00EF3726">
              <w:rPr>
                <w:sz w:val="20"/>
                <w:szCs w:val="20"/>
              </w:rPr>
              <w:t>Check</w:t>
            </w:r>
            <w:r w:rsidR="00AE5562" w:rsidRPr="00EF3726">
              <w:rPr>
                <w:spacing w:val="-3"/>
                <w:sz w:val="20"/>
                <w:szCs w:val="20"/>
              </w:rPr>
              <w:t xml:space="preserve"> </w:t>
            </w:r>
            <w:r w:rsidR="00AE5562" w:rsidRPr="00EF3726">
              <w:rPr>
                <w:sz w:val="20"/>
                <w:szCs w:val="20"/>
              </w:rPr>
              <w:t>days</w:t>
            </w:r>
            <w:r w:rsidR="00A93DB9">
              <w:rPr>
                <w:sz w:val="20"/>
                <w:szCs w:val="20"/>
              </w:rPr>
              <w:t xml:space="preserve"> available</w:t>
            </w:r>
            <w:r w:rsidR="002735FE">
              <w:rPr>
                <w:sz w:val="20"/>
                <w:szCs w:val="20"/>
              </w:rPr>
              <w:t xml:space="preserve"> (minimum of 2 days)</w:t>
            </w:r>
            <w:r w:rsidR="00AE5562" w:rsidRPr="00EF3726">
              <w:rPr>
                <w:spacing w:val="-3"/>
                <w:sz w:val="20"/>
                <w:szCs w:val="20"/>
              </w:rPr>
              <w:t xml:space="preserve"> </w:t>
            </w:r>
            <w:r w:rsidR="00EC2CBA">
              <w:rPr>
                <w:spacing w:val="-5"/>
                <w:sz w:val="20"/>
                <w:szCs w:val="20"/>
              </w:rPr>
              <w:t xml:space="preserve">               </w:t>
            </w:r>
          </w:p>
          <w:p w14:paraId="630FE9AF" w14:textId="5C537967" w:rsidR="00AE5562" w:rsidRPr="00EF3726" w:rsidRDefault="002735FE" w:rsidP="002735FE">
            <w:pPr>
              <w:pStyle w:val="TableParagraph"/>
              <w:spacing w:line="243" w:lineRule="exact"/>
              <w:ind w:left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spacing w:val="-5"/>
                  <w:sz w:val="20"/>
                  <w:szCs w:val="20"/>
                </w:rPr>
                <w:id w:val="97441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854">
                  <w:rPr>
                    <w:rFonts w:ascii="MS Gothic" w:eastAsia="MS Gothic" w:hAnsi="MS Gothic" w:hint="eastAsia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AE5562" w:rsidRPr="00EF3726">
              <w:rPr>
                <w:spacing w:val="-5"/>
                <w:sz w:val="20"/>
                <w:szCs w:val="20"/>
              </w:rPr>
              <w:t>Mon</w:t>
            </w:r>
            <w:r w:rsidR="00AC0416">
              <w:rPr>
                <w:spacing w:val="-5"/>
                <w:sz w:val="20"/>
                <w:szCs w:val="20"/>
              </w:rPr>
              <w:t xml:space="preserve">    </w:t>
            </w:r>
            <w:sdt>
              <w:sdtPr>
                <w:rPr>
                  <w:spacing w:val="-5"/>
                  <w:sz w:val="20"/>
                  <w:szCs w:val="20"/>
                </w:rPr>
                <w:id w:val="-93606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AA7">
                  <w:rPr>
                    <w:rFonts w:ascii="MS Gothic" w:eastAsia="MS Gothic" w:hAnsi="MS Gothic" w:hint="eastAsia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AE5562" w:rsidRPr="00EF3726">
              <w:rPr>
                <w:spacing w:val="-5"/>
                <w:sz w:val="20"/>
                <w:szCs w:val="20"/>
              </w:rPr>
              <w:t>Tue</w:t>
            </w:r>
            <w:r w:rsidR="00AC0416">
              <w:rPr>
                <w:spacing w:val="-5"/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184748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60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E5562" w:rsidRPr="00EF3726">
              <w:rPr>
                <w:spacing w:val="-5"/>
                <w:sz w:val="20"/>
                <w:szCs w:val="20"/>
              </w:rPr>
              <w:t>Wed</w:t>
            </w:r>
            <w:r w:rsidR="00AC0416">
              <w:rPr>
                <w:spacing w:val="-5"/>
                <w:sz w:val="20"/>
                <w:szCs w:val="20"/>
              </w:rPr>
              <w:t xml:space="preserve">    </w:t>
            </w:r>
            <w:sdt>
              <w:sdtPr>
                <w:rPr>
                  <w:spacing w:val="-5"/>
                  <w:sz w:val="20"/>
                  <w:szCs w:val="20"/>
                </w:rPr>
                <w:id w:val="-204481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608">
                  <w:rPr>
                    <w:rFonts w:ascii="MS Gothic" w:eastAsia="MS Gothic" w:hAnsi="MS Gothic" w:hint="eastAsia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AE5562" w:rsidRPr="00EF3726">
              <w:rPr>
                <w:spacing w:val="-5"/>
                <w:sz w:val="20"/>
                <w:szCs w:val="20"/>
              </w:rPr>
              <w:t>Thu</w:t>
            </w:r>
            <w:r w:rsidR="00AC0416">
              <w:rPr>
                <w:spacing w:val="-5"/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204497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41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E5562" w:rsidRPr="00EF3726">
              <w:rPr>
                <w:spacing w:val="-5"/>
                <w:sz w:val="20"/>
                <w:szCs w:val="20"/>
              </w:rPr>
              <w:t>Fri</w:t>
            </w:r>
          </w:p>
        </w:tc>
        <w:tc>
          <w:tcPr>
            <w:tcW w:w="5851" w:type="dxa"/>
            <w:gridSpan w:val="2"/>
            <w:tcBorders>
              <w:bottom w:val="single" w:sz="4" w:space="0" w:color="000000"/>
            </w:tcBorders>
          </w:tcPr>
          <w:p w14:paraId="7484C24D" w14:textId="59875CD6" w:rsidR="00AE5562" w:rsidRPr="00EF3726" w:rsidRDefault="00AE5562" w:rsidP="005234A9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EF3726">
              <w:rPr>
                <w:sz w:val="20"/>
                <w:szCs w:val="20"/>
              </w:rPr>
              <w:t>Inspection</w:t>
            </w:r>
            <w:r w:rsidRPr="00EF3726">
              <w:rPr>
                <w:spacing w:val="-4"/>
                <w:sz w:val="20"/>
                <w:szCs w:val="20"/>
              </w:rPr>
              <w:t xml:space="preserve"> </w:t>
            </w:r>
            <w:r w:rsidRPr="00EF3726">
              <w:rPr>
                <w:sz w:val="20"/>
                <w:szCs w:val="20"/>
              </w:rPr>
              <w:t>Times:</w:t>
            </w:r>
            <w:r w:rsidRPr="00EF3726">
              <w:rPr>
                <w:spacing w:val="-3"/>
                <w:sz w:val="20"/>
                <w:szCs w:val="20"/>
              </w:rPr>
              <w:t xml:space="preserve"> </w:t>
            </w:r>
            <w:r w:rsidR="00A93DB9">
              <w:rPr>
                <w:sz w:val="20"/>
                <w:szCs w:val="20"/>
              </w:rPr>
              <w:t xml:space="preserve">Provide </w:t>
            </w:r>
            <w:r w:rsidR="002735FE">
              <w:rPr>
                <w:spacing w:val="-4"/>
                <w:sz w:val="20"/>
                <w:szCs w:val="20"/>
              </w:rPr>
              <w:t>time</w:t>
            </w:r>
            <w:r w:rsidRPr="00EF3726">
              <w:rPr>
                <w:spacing w:val="-4"/>
                <w:sz w:val="20"/>
                <w:szCs w:val="20"/>
              </w:rPr>
              <w:t xml:space="preserve"> </w:t>
            </w:r>
            <w:r w:rsidRPr="00EF3726">
              <w:rPr>
                <w:sz w:val="20"/>
                <w:szCs w:val="20"/>
              </w:rPr>
              <w:t>available</w:t>
            </w:r>
            <w:r w:rsidRPr="00EF3726">
              <w:rPr>
                <w:spacing w:val="-3"/>
                <w:sz w:val="20"/>
                <w:szCs w:val="20"/>
              </w:rPr>
              <w:t xml:space="preserve"> </w:t>
            </w:r>
            <w:r w:rsidRPr="00EF3726">
              <w:rPr>
                <w:sz w:val="20"/>
                <w:szCs w:val="20"/>
              </w:rPr>
              <w:t>for</w:t>
            </w:r>
            <w:r w:rsidRPr="00EF3726">
              <w:rPr>
                <w:spacing w:val="-3"/>
                <w:sz w:val="20"/>
                <w:szCs w:val="20"/>
              </w:rPr>
              <w:t xml:space="preserve"> </w:t>
            </w:r>
            <w:r w:rsidRPr="00EF3726">
              <w:rPr>
                <w:spacing w:val="-2"/>
                <w:sz w:val="20"/>
                <w:szCs w:val="20"/>
              </w:rPr>
              <w:t>inspection</w:t>
            </w:r>
            <w:r w:rsidR="00A93DB9">
              <w:rPr>
                <w:spacing w:val="-2"/>
                <w:sz w:val="20"/>
                <w:szCs w:val="20"/>
              </w:rPr>
              <w:t>s.</w:t>
            </w:r>
          </w:p>
          <w:p w14:paraId="241EFB1C" w14:textId="67D0F0D9" w:rsidR="00AE5562" w:rsidRPr="00EF3726" w:rsidRDefault="00AE5562" w:rsidP="005234A9">
            <w:pPr>
              <w:pStyle w:val="TableParagraph"/>
              <w:tabs>
                <w:tab w:val="left" w:pos="1174"/>
                <w:tab w:val="left" w:pos="1473"/>
                <w:tab w:val="left" w:pos="1890"/>
                <w:tab w:val="left" w:pos="2189"/>
                <w:tab w:val="left" w:pos="3287"/>
                <w:tab w:val="left" w:pos="3586"/>
                <w:tab w:val="left" w:pos="4004"/>
              </w:tabs>
              <w:spacing w:line="225" w:lineRule="exact"/>
              <w:ind w:left="0"/>
              <w:rPr>
                <w:sz w:val="20"/>
                <w:szCs w:val="20"/>
              </w:rPr>
            </w:pPr>
            <w:r w:rsidRPr="00EF3726">
              <w:rPr>
                <w:sz w:val="20"/>
                <w:szCs w:val="20"/>
              </w:rPr>
              <w:t xml:space="preserve"> </w:t>
            </w:r>
            <w:r w:rsidR="007B5A7C">
              <w:rPr>
                <w:sz w:val="20"/>
                <w:szCs w:val="20"/>
              </w:rPr>
              <w:t xml:space="preserve"> </w:t>
            </w:r>
            <w:r w:rsidRPr="00EF3726">
              <w:rPr>
                <w:sz w:val="20"/>
                <w:szCs w:val="20"/>
              </w:rPr>
              <w:t>From:</w:t>
            </w:r>
            <w:r w:rsidR="002602F2">
              <w:rPr>
                <w:sz w:val="20"/>
                <w:szCs w:val="20"/>
              </w:rPr>
              <w:t xml:space="preserve"> </w:t>
            </w:r>
            <w:r w:rsidRPr="00EF3726">
              <w:rPr>
                <w:sz w:val="20"/>
                <w:szCs w:val="20"/>
              </w:rPr>
              <w:t xml:space="preserve"> </w:t>
            </w:r>
            <w:r w:rsidR="002602F2">
              <w:rPr>
                <w:sz w:val="20"/>
                <w:szCs w:val="20"/>
              </w:rPr>
              <w:t xml:space="preserve">  </w:t>
            </w:r>
            <w:r w:rsidR="00A93DB9" w:rsidRPr="00EF3726">
              <w:rPr>
                <w:sz w:val="20"/>
                <w:szCs w:val="20"/>
              </w:rPr>
              <w:t xml:space="preserve">AM </w:t>
            </w:r>
            <w:r w:rsidR="00A93DB9">
              <w:rPr>
                <w:sz w:val="20"/>
                <w:szCs w:val="20"/>
              </w:rPr>
              <w:t>to</w:t>
            </w:r>
            <w:r w:rsidR="00A14B9B">
              <w:rPr>
                <w:sz w:val="20"/>
                <w:szCs w:val="20"/>
              </w:rPr>
              <w:t xml:space="preserve">  </w:t>
            </w:r>
            <w:r w:rsidR="002602F2">
              <w:rPr>
                <w:sz w:val="20"/>
                <w:szCs w:val="20"/>
              </w:rPr>
              <w:t xml:space="preserve">  </w:t>
            </w:r>
            <w:r w:rsidRPr="00EF3726">
              <w:rPr>
                <w:sz w:val="20"/>
                <w:szCs w:val="20"/>
              </w:rPr>
              <w:t xml:space="preserve">AM </w:t>
            </w:r>
            <w:r w:rsidR="00D40920">
              <w:rPr>
                <w:sz w:val="20"/>
                <w:szCs w:val="20"/>
              </w:rPr>
              <w:t>/</w:t>
            </w:r>
            <w:r w:rsidRPr="00EF3726">
              <w:rPr>
                <w:sz w:val="20"/>
                <w:szCs w:val="20"/>
              </w:rPr>
              <w:t xml:space="preserve"> From: </w:t>
            </w:r>
            <w:r w:rsidR="002602F2">
              <w:rPr>
                <w:sz w:val="20"/>
                <w:szCs w:val="20"/>
              </w:rPr>
              <w:t xml:space="preserve">   </w:t>
            </w:r>
            <w:r w:rsidRPr="00EF3726">
              <w:rPr>
                <w:sz w:val="20"/>
                <w:szCs w:val="20"/>
              </w:rPr>
              <w:t>PM to</w:t>
            </w:r>
            <w:r w:rsidR="00A14B9B">
              <w:rPr>
                <w:sz w:val="20"/>
                <w:szCs w:val="20"/>
              </w:rPr>
              <w:t xml:space="preserve"> </w:t>
            </w:r>
            <w:r w:rsidR="00D40920">
              <w:rPr>
                <w:sz w:val="20"/>
                <w:szCs w:val="20"/>
              </w:rPr>
              <w:t xml:space="preserve"> </w:t>
            </w:r>
            <w:r w:rsidR="002602F2">
              <w:rPr>
                <w:sz w:val="20"/>
                <w:szCs w:val="20"/>
              </w:rPr>
              <w:t xml:space="preserve">   </w:t>
            </w:r>
            <w:r w:rsidRPr="00EF3726">
              <w:rPr>
                <w:sz w:val="20"/>
                <w:szCs w:val="20"/>
              </w:rPr>
              <w:t>PM</w:t>
            </w:r>
          </w:p>
        </w:tc>
      </w:tr>
      <w:tr w:rsidR="00AE5562" w:rsidRPr="00EF3726" w14:paraId="5107A744" w14:textId="77777777" w:rsidTr="005234A9">
        <w:trPr>
          <w:trHeight w:val="635"/>
        </w:trPr>
        <w:tc>
          <w:tcPr>
            <w:tcW w:w="11144" w:type="dxa"/>
            <w:gridSpan w:val="4"/>
            <w:tcBorders>
              <w:bottom w:val="single" w:sz="4" w:space="0" w:color="000000"/>
            </w:tcBorders>
          </w:tcPr>
          <w:p w14:paraId="7794C02D" w14:textId="3E06134C" w:rsidR="00AE5562" w:rsidRPr="00EF3726" w:rsidRDefault="007B5A7C" w:rsidP="005234A9">
            <w:pPr>
              <w:pStyle w:val="TableParagraph"/>
              <w:spacing w:line="243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735FE">
              <w:rPr>
                <w:sz w:val="20"/>
                <w:szCs w:val="20"/>
              </w:rPr>
              <w:t xml:space="preserve">Is </w:t>
            </w:r>
            <w:r w:rsidR="00A93DB9">
              <w:rPr>
                <w:sz w:val="20"/>
                <w:szCs w:val="20"/>
              </w:rPr>
              <w:t>ATV/</w:t>
            </w:r>
            <w:r w:rsidR="002735FE">
              <w:rPr>
                <w:sz w:val="20"/>
                <w:szCs w:val="20"/>
              </w:rPr>
              <w:t xml:space="preserve">Cart </w:t>
            </w:r>
            <w:r w:rsidR="002735FE" w:rsidRPr="00A93DB9">
              <w:rPr>
                <w:b/>
                <w:bCs/>
                <w:sz w:val="20"/>
                <w:szCs w:val="20"/>
              </w:rPr>
              <w:t>p</w:t>
            </w:r>
            <w:r w:rsidR="00AE5562" w:rsidRPr="00A93DB9">
              <w:rPr>
                <w:b/>
                <w:bCs/>
                <w:sz w:val="20"/>
                <w:szCs w:val="20"/>
              </w:rPr>
              <w:t>rohibited</w:t>
            </w:r>
            <w:r w:rsidR="00AE5562" w:rsidRPr="00EF3726">
              <w:rPr>
                <w:sz w:val="20"/>
                <w:szCs w:val="20"/>
              </w:rPr>
              <w:t xml:space="preserve"> from driving on public roadways except at designated crossing: </w:t>
            </w:r>
            <w:sdt>
              <w:sdtPr>
                <w:rPr>
                  <w:sz w:val="20"/>
                  <w:szCs w:val="20"/>
                </w:rPr>
                <w:id w:val="120653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B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E5562" w:rsidRPr="00EF3726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</w:rPr>
                <w:id w:val="48367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B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E5562" w:rsidRPr="00EF3726">
              <w:rPr>
                <w:sz w:val="20"/>
                <w:szCs w:val="20"/>
              </w:rPr>
              <w:t xml:space="preserve"> No</w:t>
            </w:r>
          </w:p>
          <w:p w14:paraId="209D63BA" w14:textId="48E2BCED" w:rsidR="00AE5562" w:rsidRPr="00EF3726" w:rsidRDefault="007B5A7C" w:rsidP="005234A9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E5562" w:rsidRPr="00EF3726">
              <w:rPr>
                <w:sz w:val="20"/>
                <w:szCs w:val="20"/>
              </w:rPr>
              <w:t xml:space="preserve">If no, does </w:t>
            </w:r>
            <w:r w:rsidRPr="00EF3726">
              <w:rPr>
                <w:sz w:val="20"/>
                <w:szCs w:val="20"/>
              </w:rPr>
              <w:t>the agency</w:t>
            </w:r>
            <w:r w:rsidR="00AE5562" w:rsidRPr="00EF3726">
              <w:rPr>
                <w:sz w:val="20"/>
                <w:szCs w:val="20"/>
              </w:rPr>
              <w:t xml:space="preserve"> have original title: </w:t>
            </w:r>
            <w:sdt>
              <w:sdtPr>
                <w:rPr>
                  <w:sz w:val="20"/>
                  <w:szCs w:val="20"/>
                </w:rPr>
                <w:id w:val="-21372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C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E5562" w:rsidRPr="00EF3726">
              <w:rPr>
                <w:sz w:val="20"/>
                <w:szCs w:val="20"/>
              </w:rPr>
              <w:t xml:space="preserve">  Yes </w:t>
            </w:r>
            <w:sdt>
              <w:sdtPr>
                <w:rPr>
                  <w:sz w:val="20"/>
                  <w:szCs w:val="20"/>
                </w:rPr>
                <w:id w:val="-209022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C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E5562" w:rsidRPr="00EF3726">
              <w:rPr>
                <w:sz w:val="20"/>
                <w:szCs w:val="20"/>
              </w:rPr>
              <w:t xml:space="preserve">  No (</w:t>
            </w:r>
            <w:r w:rsidR="002735FE">
              <w:rPr>
                <w:sz w:val="20"/>
                <w:szCs w:val="20"/>
              </w:rPr>
              <w:t xml:space="preserve">If yes, </w:t>
            </w:r>
            <w:r w:rsidR="00AE5562" w:rsidRPr="00EF3726">
              <w:rPr>
                <w:sz w:val="20"/>
                <w:szCs w:val="20"/>
              </w:rPr>
              <w:t xml:space="preserve">title </w:t>
            </w:r>
            <w:r w:rsidR="00AE5562" w:rsidRPr="002735FE">
              <w:rPr>
                <w:b/>
                <w:bCs/>
                <w:sz w:val="20"/>
                <w:szCs w:val="20"/>
              </w:rPr>
              <w:t>must</w:t>
            </w:r>
            <w:r w:rsidR="00AE5562" w:rsidRPr="00EF3726">
              <w:rPr>
                <w:sz w:val="20"/>
                <w:szCs w:val="20"/>
              </w:rPr>
              <w:t xml:space="preserve"> be </w:t>
            </w:r>
            <w:r w:rsidR="002735FE">
              <w:rPr>
                <w:sz w:val="20"/>
                <w:szCs w:val="20"/>
              </w:rPr>
              <w:t xml:space="preserve">with Cart to </w:t>
            </w:r>
            <w:r w:rsidR="00AE5562" w:rsidRPr="00EF3726">
              <w:rPr>
                <w:sz w:val="20"/>
                <w:szCs w:val="20"/>
              </w:rPr>
              <w:t>submit disposal request)</w:t>
            </w:r>
          </w:p>
        </w:tc>
      </w:tr>
      <w:tr w:rsidR="00AE5562" w:rsidRPr="00EF3726" w14:paraId="3FE41DA8" w14:textId="77777777" w:rsidTr="005234A9">
        <w:trPr>
          <w:trHeight w:val="273"/>
        </w:trPr>
        <w:tc>
          <w:tcPr>
            <w:tcW w:w="11144" w:type="dxa"/>
            <w:gridSpan w:val="4"/>
            <w:tcBorders>
              <w:bottom w:val="single" w:sz="4" w:space="0" w:color="auto"/>
            </w:tcBorders>
          </w:tcPr>
          <w:p w14:paraId="2DA8CD98" w14:textId="777C9C1B" w:rsidR="00AE5562" w:rsidRPr="00EF3726" w:rsidRDefault="007B5A7C" w:rsidP="005234A9">
            <w:pPr>
              <w:pStyle w:val="TableParagraph"/>
              <w:spacing w:line="243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E5562" w:rsidRPr="00EF3726">
              <w:rPr>
                <w:sz w:val="20"/>
                <w:szCs w:val="20"/>
              </w:rPr>
              <w:t xml:space="preserve">Agency has keys:  </w:t>
            </w:r>
            <w:sdt>
              <w:sdtPr>
                <w:rPr>
                  <w:sz w:val="20"/>
                  <w:szCs w:val="20"/>
                </w:rPr>
                <w:id w:val="95214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B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E5562" w:rsidRPr="00EF3726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87851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B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E5562" w:rsidRPr="00EF3726">
              <w:rPr>
                <w:sz w:val="20"/>
                <w:szCs w:val="20"/>
              </w:rPr>
              <w:t>No (</w:t>
            </w:r>
            <w:r w:rsidR="002735FE">
              <w:rPr>
                <w:sz w:val="20"/>
                <w:szCs w:val="20"/>
              </w:rPr>
              <w:t>I</w:t>
            </w:r>
            <w:r w:rsidR="00AE5562" w:rsidRPr="00EF3726">
              <w:rPr>
                <w:sz w:val="20"/>
                <w:szCs w:val="20"/>
              </w:rPr>
              <w:t xml:space="preserve">f </w:t>
            </w:r>
            <w:r w:rsidR="002735FE">
              <w:rPr>
                <w:sz w:val="20"/>
                <w:szCs w:val="20"/>
              </w:rPr>
              <w:t>“Yes”</w:t>
            </w:r>
            <w:r w:rsidR="00AE5562" w:rsidRPr="00EF3726">
              <w:rPr>
                <w:sz w:val="20"/>
                <w:szCs w:val="20"/>
              </w:rPr>
              <w:t xml:space="preserve">, keys </w:t>
            </w:r>
            <w:r w:rsidR="00AE5562" w:rsidRPr="002735FE">
              <w:rPr>
                <w:b/>
                <w:bCs/>
                <w:sz w:val="20"/>
                <w:szCs w:val="20"/>
              </w:rPr>
              <w:t>must</w:t>
            </w:r>
            <w:r w:rsidR="00AE5562" w:rsidRPr="00EF3726">
              <w:rPr>
                <w:sz w:val="20"/>
                <w:szCs w:val="20"/>
              </w:rPr>
              <w:t xml:space="preserve"> be </w:t>
            </w:r>
            <w:r w:rsidR="002735FE">
              <w:rPr>
                <w:sz w:val="20"/>
                <w:szCs w:val="20"/>
              </w:rPr>
              <w:t>with cart</w:t>
            </w:r>
            <w:r w:rsidR="00AE5562" w:rsidRPr="00EF3726">
              <w:rPr>
                <w:sz w:val="20"/>
                <w:szCs w:val="20"/>
              </w:rPr>
              <w:t xml:space="preserve"> to submit disposal request</w:t>
            </w:r>
            <w:r w:rsidR="002735FE">
              <w:rPr>
                <w:sz w:val="20"/>
                <w:szCs w:val="20"/>
              </w:rPr>
              <w:t>. Exception: Cart offered as “Parts Only”)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7"/>
        <w:tblOverlap w:val="never"/>
        <w:tblW w:w="11181" w:type="dxa"/>
        <w:tblLayout w:type="fixed"/>
        <w:tblLook w:val="04A0" w:firstRow="1" w:lastRow="0" w:firstColumn="1" w:lastColumn="0" w:noHBand="0" w:noVBand="1"/>
      </w:tblPr>
      <w:tblGrid>
        <w:gridCol w:w="3631"/>
        <w:gridCol w:w="1029"/>
        <w:gridCol w:w="1584"/>
        <w:gridCol w:w="1093"/>
        <w:gridCol w:w="1555"/>
        <w:gridCol w:w="2289"/>
      </w:tblGrid>
      <w:tr w:rsidR="00AE5562" w:rsidRPr="00AE5562" w14:paraId="508EF067" w14:textId="77777777" w:rsidTr="006E2F71">
        <w:trPr>
          <w:trHeight w:val="293"/>
        </w:trPr>
        <w:tc>
          <w:tcPr>
            <w:tcW w:w="111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E3BD1" w14:textId="77777777" w:rsidR="005E0DD5" w:rsidRDefault="005E0DD5" w:rsidP="00935225">
            <w:pPr>
              <w:rPr>
                <w:b/>
                <w:bCs/>
              </w:rPr>
            </w:pPr>
          </w:p>
          <w:p w14:paraId="2D527CEA" w14:textId="3765FC56" w:rsidR="00AE5562" w:rsidRPr="00AE5562" w:rsidRDefault="00AE5562" w:rsidP="00935225">
            <w:pPr>
              <w:rPr>
                <w:b/>
                <w:bCs/>
              </w:rPr>
            </w:pPr>
            <w:r w:rsidRPr="00AE5562">
              <w:rPr>
                <w:b/>
                <w:bCs/>
              </w:rPr>
              <w:t>ATV/Cart Information</w:t>
            </w:r>
          </w:p>
        </w:tc>
      </w:tr>
      <w:tr w:rsidR="00AE5562" w:rsidRPr="00AE5562" w14:paraId="7D271DAF" w14:textId="77777777" w:rsidTr="00BE43CE">
        <w:trPr>
          <w:trHeight w:val="413"/>
        </w:trPr>
        <w:tc>
          <w:tcPr>
            <w:tcW w:w="4660" w:type="dxa"/>
            <w:gridSpan w:val="2"/>
            <w:tcBorders>
              <w:top w:val="single" w:sz="4" w:space="0" w:color="auto"/>
            </w:tcBorders>
            <w:vAlign w:val="center"/>
          </w:tcPr>
          <w:p w14:paraId="16A97FA1" w14:textId="1B12C0BD" w:rsidR="00AE5562" w:rsidRPr="00AE5562" w:rsidRDefault="00AE5562" w:rsidP="00AE1928">
            <w:r w:rsidRPr="00AE5562">
              <w:t>Serial Number/VIN:</w:t>
            </w:r>
            <w:r w:rsidR="00F30FF2"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7F91FFA7" w14:textId="43B03E26" w:rsidR="00AE5562" w:rsidRPr="00AE5562" w:rsidRDefault="00AE5562" w:rsidP="00BE43CE">
            <w:r w:rsidRPr="00AE5562">
              <w:t>Yea</w:t>
            </w:r>
            <w:r w:rsidR="00AE1928">
              <w:t>r</w:t>
            </w:r>
            <w:r w:rsidR="00E72D28">
              <w:t>:</w:t>
            </w:r>
            <w:r w:rsidR="00E72D28" w:rsidRPr="00AE5562">
              <w:t xml:space="preserve"> 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vAlign w:val="center"/>
          </w:tcPr>
          <w:p w14:paraId="1F09A467" w14:textId="5B4D073A" w:rsidR="00AE5562" w:rsidRPr="00AE5562" w:rsidRDefault="00AE5562" w:rsidP="00BE43CE">
            <w:r w:rsidRPr="00AE5562">
              <w:t>Make: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vAlign w:val="center"/>
          </w:tcPr>
          <w:p w14:paraId="4FF4CB46" w14:textId="351B2A97" w:rsidR="00AE5562" w:rsidRPr="00AE5562" w:rsidRDefault="00AE5562" w:rsidP="00BE43CE">
            <w:r w:rsidRPr="00AE5562">
              <w:t>Model:</w:t>
            </w:r>
            <w:r w:rsidR="00AE1928" w:rsidRPr="00AE5562">
              <w:t xml:space="preserve"> </w:t>
            </w:r>
          </w:p>
        </w:tc>
      </w:tr>
      <w:tr w:rsidR="00AE5562" w:rsidRPr="00AE5562" w14:paraId="68CCF373" w14:textId="77777777" w:rsidTr="00BE43CE">
        <w:trPr>
          <w:trHeight w:val="260"/>
        </w:trPr>
        <w:tc>
          <w:tcPr>
            <w:tcW w:w="3631" w:type="dxa"/>
            <w:vAlign w:val="center"/>
          </w:tcPr>
          <w:p w14:paraId="60AAB9EF" w14:textId="379AB13B" w:rsidR="00AE5562" w:rsidRPr="00AE5562" w:rsidRDefault="00AE5562" w:rsidP="00BE43CE">
            <w:r w:rsidRPr="00AE5562">
              <w:t>Hours:</w:t>
            </w:r>
            <w:r w:rsidRPr="00AE5562">
              <w:tab/>
            </w:r>
          </w:p>
        </w:tc>
        <w:tc>
          <w:tcPr>
            <w:tcW w:w="3706" w:type="dxa"/>
            <w:gridSpan w:val="3"/>
            <w:vAlign w:val="center"/>
          </w:tcPr>
          <w:p w14:paraId="10ABED4E" w14:textId="5106EFA3" w:rsidR="00AE5562" w:rsidRPr="00AE5562" w:rsidRDefault="00AE5562" w:rsidP="00BE43CE">
            <w:r w:rsidRPr="00AE5562">
              <w:t>Exterior Color:</w:t>
            </w:r>
          </w:p>
        </w:tc>
        <w:tc>
          <w:tcPr>
            <w:tcW w:w="3844" w:type="dxa"/>
            <w:gridSpan w:val="2"/>
          </w:tcPr>
          <w:p w14:paraId="2EBB76E5" w14:textId="5B0EEC99" w:rsidR="00AE5562" w:rsidRPr="00AE5562" w:rsidRDefault="00AE5562" w:rsidP="00BE43CE">
            <w:r w:rsidRPr="00AE5562">
              <w:t>Seat Color:</w:t>
            </w:r>
          </w:p>
        </w:tc>
      </w:tr>
      <w:tr w:rsidR="00AE5562" w:rsidRPr="00AE5562" w14:paraId="543C6BA5" w14:textId="77777777" w:rsidTr="006E2F71">
        <w:trPr>
          <w:trHeight w:val="268"/>
        </w:trPr>
        <w:tc>
          <w:tcPr>
            <w:tcW w:w="11181" w:type="dxa"/>
            <w:gridSpan w:val="6"/>
          </w:tcPr>
          <w:p w14:paraId="19A46ED4" w14:textId="25B11BE9" w:rsidR="00AE5562" w:rsidRPr="00AE5562" w:rsidRDefault="00AE5562" w:rsidP="00272E35">
            <w:r w:rsidRPr="00AE5562">
              <w:t xml:space="preserve">Overall Condition: </w:t>
            </w:r>
            <w:sdt>
              <w:sdtPr>
                <w:id w:val="18114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E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5562">
              <w:t xml:space="preserve">Good  </w:t>
            </w:r>
            <w:r w:rsidR="00272E35">
              <w:t xml:space="preserve">   </w:t>
            </w:r>
            <w:sdt>
              <w:sdtPr>
                <w:id w:val="176179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E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5562">
              <w:t xml:space="preserve"> Fair</w:t>
            </w:r>
            <w:r w:rsidR="00272E35">
              <w:t xml:space="preserve">     </w:t>
            </w:r>
            <w:sdt>
              <w:sdtPr>
                <w:id w:val="-53835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5562">
              <w:t xml:space="preserve">Poor     </w:t>
            </w:r>
            <w:sdt>
              <w:sdtPr>
                <w:id w:val="60523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E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5562">
              <w:t>Parts only</w:t>
            </w:r>
            <w:r w:rsidR="00272E35">
              <w:t xml:space="preserve">   </w:t>
            </w:r>
            <w:r w:rsidRPr="00AE5562">
              <w:t xml:space="preserve">Last used   </w:t>
            </w:r>
            <w:r w:rsidR="00E94EA8">
              <w:t xml:space="preserve">                 </w:t>
            </w:r>
            <w:r w:rsidRPr="00AE5562">
              <w:t xml:space="preserve">  Housed: </w:t>
            </w:r>
            <w:sdt>
              <w:sdtPr>
                <w:id w:val="174190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4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5562">
              <w:t xml:space="preserve"> inside </w:t>
            </w:r>
            <w:r w:rsidR="00272E35">
              <w:t xml:space="preserve">/ </w:t>
            </w:r>
            <w:sdt>
              <w:sdtPr>
                <w:id w:val="9206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E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5562">
              <w:t xml:space="preserve"> outside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5911"/>
        <w:tblOverlap w:val="never"/>
        <w:tblW w:w="11250" w:type="dxa"/>
        <w:tblLayout w:type="fixed"/>
        <w:tblLook w:val="04A0" w:firstRow="1" w:lastRow="0" w:firstColumn="1" w:lastColumn="0" w:noHBand="0" w:noVBand="1"/>
      </w:tblPr>
      <w:tblGrid>
        <w:gridCol w:w="1364"/>
        <w:gridCol w:w="1374"/>
        <w:gridCol w:w="3007"/>
        <w:gridCol w:w="5505"/>
      </w:tblGrid>
      <w:tr w:rsidR="00DA1FB5" w:rsidRPr="00EF3726" w14:paraId="18FF3D8C" w14:textId="77777777" w:rsidTr="005E0DD5">
        <w:trPr>
          <w:trHeight w:val="251"/>
        </w:trPr>
        <w:tc>
          <w:tcPr>
            <w:tcW w:w="112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3EC5B" w14:textId="0AFB6DC2" w:rsidR="00DA1FB5" w:rsidRPr="00EF3726" w:rsidRDefault="00DA1FB5" w:rsidP="00DA1FB5">
            <w:pPr>
              <w:rPr>
                <w:sz w:val="20"/>
                <w:szCs w:val="20"/>
              </w:rPr>
            </w:pPr>
            <w:r w:rsidRPr="00BE43CE">
              <w:rPr>
                <w:b/>
                <w:bCs/>
              </w:rPr>
              <w:t>Mechanical Information</w:t>
            </w:r>
          </w:p>
        </w:tc>
      </w:tr>
      <w:tr w:rsidR="00DA1FB5" w:rsidRPr="00EF3726" w14:paraId="31AA74AA" w14:textId="77777777" w:rsidTr="005E0DD5">
        <w:trPr>
          <w:trHeight w:val="685"/>
        </w:trPr>
        <w:tc>
          <w:tcPr>
            <w:tcW w:w="11250" w:type="dxa"/>
            <w:gridSpan w:val="4"/>
            <w:tcBorders>
              <w:top w:val="single" w:sz="4" w:space="0" w:color="auto"/>
            </w:tcBorders>
          </w:tcPr>
          <w:p w14:paraId="12E8D936" w14:textId="1D1BCA84" w:rsidR="00DA1FB5" w:rsidRPr="00EF3726" w:rsidRDefault="00DA1FB5" w:rsidP="00DA1FB5">
            <w:pPr>
              <w:rPr>
                <w:sz w:val="20"/>
                <w:szCs w:val="20"/>
              </w:rPr>
            </w:pPr>
            <w:r w:rsidRPr="00EF3726">
              <w:rPr>
                <w:sz w:val="20"/>
                <w:szCs w:val="20"/>
              </w:rPr>
              <w:t xml:space="preserve">Operation Condition:  </w:t>
            </w:r>
            <w:sdt>
              <w:sdtPr>
                <w:rPr>
                  <w:sz w:val="20"/>
                  <w:szCs w:val="20"/>
                </w:rPr>
                <w:id w:val="-124942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F3726">
              <w:rPr>
                <w:sz w:val="20"/>
                <w:szCs w:val="20"/>
              </w:rPr>
              <w:t xml:space="preserve"> Starts &amp; Runs   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58561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85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EF3726">
              <w:rPr>
                <w:sz w:val="20"/>
                <w:szCs w:val="20"/>
              </w:rPr>
              <w:t xml:space="preserve">Starts with Boost   </w:t>
            </w:r>
            <w:r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94843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F3726">
              <w:rPr>
                <w:sz w:val="20"/>
                <w:szCs w:val="20"/>
              </w:rPr>
              <w:t xml:space="preserve">Drivable </w:t>
            </w:r>
            <w:r>
              <w:rPr>
                <w:sz w:val="20"/>
                <w:szCs w:val="20"/>
              </w:rPr>
              <w:t xml:space="preserve">          </w:t>
            </w:r>
            <w:sdt>
              <w:sdtPr>
                <w:rPr>
                  <w:sz w:val="20"/>
                  <w:szCs w:val="20"/>
                </w:rPr>
                <w:id w:val="-153078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F3726">
              <w:rPr>
                <w:sz w:val="20"/>
                <w:szCs w:val="20"/>
              </w:rPr>
              <w:t>Won’t start/not drivable</w:t>
            </w:r>
          </w:p>
          <w:p w14:paraId="09E1ACAF" w14:textId="11AA267C" w:rsidR="00DA1FB5" w:rsidRPr="00EF3726" w:rsidRDefault="00DA1FB5" w:rsidP="00DA1FB5">
            <w:pPr>
              <w:rPr>
                <w:sz w:val="20"/>
                <w:szCs w:val="20"/>
              </w:rPr>
            </w:pPr>
            <w:r w:rsidRPr="00EF3726">
              <w:rPr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 xml:space="preserve">/ </w:t>
            </w:r>
            <w:r w:rsidRPr="00EF3726">
              <w:rPr>
                <w:sz w:val="20"/>
                <w:szCs w:val="20"/>
              </w:rPr>
              <w:t>Known Mechanical Issues:</w:t>
            </w:r>
          </w:p>
        </w:tc>
      </w:tr>
      <w:tr w:rsidR="00DA1FB5" w:rsidRPr="00EF3726" w14:paraId="051A0596" w14:textId="77777777" w:rsidTr="005E0DD5">
        <w:trPr>
          <w:trHeight w:val="638"/>
        </w:trPr>
        <w:tc>
          <w:tcPr>
            <w:tcW w:w="1364" w:type="dxa"/>
          </w:tcPr>
          <w:p w14:paraId="734A7559" w14:textId="77777777" w:rsidR="00DA1FB5" w:rsidRDefault="00DA1FB5" w:rsidP="00DA1FB5">
            <w:pPr>
              <w:rPr>
                <w:sz w:val="20"/>
                <w:szCs w:val="20"/>
              </w:rPr>
            </w:pPr>
            <w:r w:rsidRPr="00EF3726">
              <w:rPr>
                <w:sz w:val="20"/>
                <w:szCs w:val="20"/>
              </w:rPr>
              <w:t>Engine:</w:t>
            </w:r>
            <w:r w:rsidRPr="00EF3726">
              <w:rPr>
                <w:sz w:val="20"/>
                <w:szCs w:val="20"/>
              </w:rPr>
              <w:tab/>
            </w:r>
          </w:p>
          <w:p w14:paraId="0A84BE23" w14:textId="0AC321DE" w:rsidR="00DA1FB5" w:rsidRPr="00EF3726" w:rsidRDefault="00DA1FB5" w:rsidP="00DA1FB5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14:paraId="217F0049" w14:textId="430484F3" w:rsidR="00DA1FB5" w:rsidRDefault="00DA1FB5" w:rsidP="00DA1FB5">
            <w:pPr>
              <w:rPr>
                <w:sz w:val="20"/>
                <w:szCs w:val="20"/>
              </w:rPr>
            </w:pPr>
            <w:r w:rsidRPr="00EF3726">
              <w:rPr>
                <w:sz w:val="20"/>
                <w:szCs w:val="20"/>
              </w:rPr>
              <w:t xml:space="preserve">Cylinders:  </w:t>
            </w:r>
          </w:p>
          <w:p w14:paraId="203AB382" w14:textId="582375DC" w:rsidR="00DA1FB5" w:rsidRDefault="00DA1FB5" w:rsidP="00DA1FB5">
            <w:pPr>
              <w:rPr>
                <w:sz w:val="20"/>
                <w:szCs w:val="20"/>
              </w:rPr>
            </w:pPr>
          </w:p>
          <w:p w14:paraId="0705448B" w14:textId="6205837A" w:rsidR="00DA1FB5" w:rsidRPr="00DA1FB5" w:rsidRDefault="00DA1FB5" w:rsidP="00DA1FB5">
            <w:pPr>
              <w:rPr>
                <w:sz w:val="20"/>
                <w:szCs w:val="20"/>
              </w:rPr>
            </w:pPr>
            <w:r w:rsidRPr="00EF3726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3007" w:type="dxa"/>
          </w:tcPr>
          <w:p w14:paraId="70233274" w14:textId="4E801044" w:rsidR="00DA1FB5" w:rsidRPr="00EF3726" w:rsidRDefault="00DA1FB5" w:rsidP="00DA1FB5">
            <w:pPr>
              <w:spacing w:after="160"/>
              <w:rPr>
                <w:sz w:val="20"/>
                <w:szCs w:val="20"/>
              </w:rPr>
            </w:pPr>
            <w:r w:rsidRPr="00EF3726">
              <w:rPr>
                <w:sz w:val="20"/>
                <w:szCs w:val="20"/>
              </w:rPr>
              <w:t>Fuel: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77185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E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F3726">
              <w:rPr>
                <w:sz w:val="20"/>
                <w:szCs w:val="20"/>
              </w:rPr>
              <w:t>Gas</w:t>
            </w:r>
            <w:r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9347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F3726">
              <w:rPr>
                <w:sz w:val="20"/>
                <w:szCs w:val="20"/>
              </w:rPr>
              <w:t>Electric</w:t>
            </w:r>
          </w:p>
          <w:p w14:paraId="1153818E" w14:textId="43F95D39" w:rsidR="00DA1FB5" w:rsidRPr="00EF3726" w:rsidRDefault="00DA1FB5" w:rsidP="00DA1FB5">
            <w:pPr>
              <w:spacing w:after="160"/>
              <w:rPr>
                <w:sz w:val="20"/>
                <w:szCs w:val="20"/>
              </w:rPr>
            </w:pPr>
            <w:r w:rsidRPr="00EF3726">
              <w:rPr>
                <w:sz w:val="20"/>
                <w:szCs w:val="20"/>
              </w:rPr>
              <w:t xml:space="preserve">Charger included </w:t>
            </w:r>
            <w:sdt>
              <w:sdtPr>
                <w:rPr>
                  <w:sz w:val="20"/>
                  <w:szCs w:val="20"/>
                </w:rPr>
                <w:id w:val="-189849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4EA8" w:rsidRPr="00EF3726">
              <w:rPr>
                <w:sz w:val="20"/>
                <w:szCs w:val="20"/>
              </w:rPr>
              <w:t>Yes</w:t>
            </w:r>
            <w:r w:rsidR="00E94EA8">
              <w:rPr>
                <w:sz w:val="20"/>
                <w:szCs w:val="20"/>
              </w:rPr>
              <w:t xml:space="preserve"> </w:t>
            </w:r>
            <w:r w:rsidR="00E94EA8" w:rsidRPr="00EF3726">
              <w:rPr>
                <w:sz w:val="20"/>
                <w:szCs w:val="20"/>
              </w:rPr>
              <w:t>or</w:t>
            </w:r>
            <w:r w:rsidRPr="00EF372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682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F3726">
              <w:rPr>
                <w:sz w:val="20"/>
                <w:szCs w:val="20"/>
              </w:rPr>
              <w:t>No</w:t>
            </w:r>
          </w:p>
        </w:tc>
        <w:tc>
          <w:tcPr>
            <w:tcW w:w="5505" w:type="dxa"/>
          </w:tcPr>
          <w:p w14:paraId="4B9DF057" w14:textId="416877E0" w:rsidR="00DA1FB5" w:rsidRPr="00EF3726" w:rsidRDefault="00DA1FB5" w:rsidP="00DA1FB5">
            <w:pPr>
              <w:rPr>
                <w:sz w:val="20"/>
                <w:szCs w:val="20"/>
              </w:rPr>
            </w:pPr>
            <w:r w:rsidRPr="00EF3726">
              <w:rPr>
                <w:sz w:val="20"/>
                <w:szCs w:val="20"/>
              </w:rPr>
              <w:t>Transmission: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9167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F3726">
              <w:rPr>
                <w:sz w:val="20"/>
                <w:szCs w:val="20"/>
              </w:rPr>
              <w:t xml:space="preserve"> Automatic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22134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F3726">
              <w:rPr>
                <w:sz w:val="20"/>
                <w:szCs w:val="20"/>
              </w:rPr>
              <w:t xml:space="preserve">Manual </w:t>
            </w:r>
            <w:r>
              <w:rPr>
                <w:sz w:val="20"/>
                <w:szCs w:val="20"/>
              </w:rPr>
              <w:t xml:space="preserve"> </w:t>
            </w:r>
            <w:r w:rsidRPr="00EF3726">
              <w:rPr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>#</w:t>
            </w:r>
            <w:r w:rsidRPr="00EF3726">
              <w:rPr>
                <w:sz w:val="20"/>
                <w:szCs w:val="20"/>
              </w:rPr>
              <w:t xml:space="preserve"> Gears</w:t>
            </w:r>
            <w:r>
              <w:rPr>
                <w:sz w:val="20"/>
                <w:szCs w:val="20"/>
              </w:rPr>
              <w:t>: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8266"/>
        <w:tblW w:w="11250" w:type="dxa"/>
        <w:tblLayout w:type="fixed"/>
        <w:tblLook w:val="04A0" w:firstRow="1" w:lastRow="0" w:firstColumn="1" w:lastColumn="0" w:noHBand="0" w:noVBand="1"/>
      </w:tblPr>
      <w:tblGrid>
        <w:gridCol w:w="1795"/>
        <w:gridCol w:w="1800"/>
        <w:gridCol w:w="1980"/>
        <w:gridCol w:w="1846"/>
        <w:gridCol w:w="1484"/>
        <w:gridCol w:w="1170"/>
        <w:gridCol w:w="1175"/>
      </w:tblGrid>
      <w:tr w:rsidR="00E94EA8" w:rsidRPr="00AE5562" w14:paraId="22D4759C" w14:textId="77777777" w:rsidTr="00E94EA8">
        <w:trPr>
          <w:trHeight w:val="527"/>
        </w:trPr>
        <w:tc>
          <w:tcPr>
            <w:tcW w:w="11250" w:type="dxa"/>
            <w:gridSpan w:val="7"/>
            <w:tcBorders>
              <w:top w:val="single" w:sz="4" w:space="0" w:color="auto"/>
            </w:tcBorders>
          </w:tcPr>
          <w:p w14:paraId="52550603" w14:textId="0180D580" w:rsidR="00E94EA8" w:rsidRPr="00AE5562" w:rsidRDefault="00E94EA8" w:rsidP="00E94EA8">
            <w:pPr>
              <w:spacing w:after="160" w:line="259" w:lineRule="auto"/>
            </w:pPr>
            <w:r w:rsidRPr="00AE5562">
              <w:t xml:space="preserve">Minor Body Damage: </w:t>
            </w:r>
          </w:p>
        </w:tc>
      </w:tr>
      <w:tr w:rsidR="00E94EA8" w:rsidRPr="00AE5562" w14:paraId="145D53DB" w14:textId="77777777" w:rsidTr="00E94EA8">
        <w:trPr>
          <w:trHeight w:val="542"/>
        </w:trPr>
        <w:tc>
          <w:tcPr>
            <w:tcW w:w="11250" w:type="dxa"/>
            <w:gridSpan w:val="7"/>
          </w:tcPr>
          <w:p w14:paraId="4BB0B751" w14:textId="301986CE" w:rsidR="00E94EA8" w:rsidRDefault="00E94EA8" w:rsidP="00E94EA8">
            <w:r w:rsidRPr="00AE5562">
              <w:t>Scratches &amp; Dents:</w:t>
            </w:r>
            <w:sdt>
              <w:sdtPr>
                <w:id w:val="42354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V</w:t>
            </w:r>
            <w:r w:rsidRPr="00AE5562">
              <w:t>isible</w:t>
            </w:r>
            <w:r>
              <w:t xml:space="preserve">    </w:t>
            </w:r>
            <w:sdt>
              <w:sdtPr>
                <w:id w:val="64547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5562">
              <w:t>Minor: Where?</w:t>
            </w:r>
            <w:r>
              <w:t xml:space="preserve">  </w:t>
            </w:r>
          </w:p>
          <w:p w14:paraId="55756981" w14:textId="77777777" w:rsidR="00E94EA8" w:rsidRPr="00AE5562" w:rsidRDefault="00E94EA8" w:rsidP="00E94EA8">
            <w:r>
              <w:t xml:space="preserve">                                                             </w:t>
            </w:r>
            <w:sdt>
              <w:sdtPr>
                <w:id w:val="174236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5562">
              <w:t>Major: Where?</w:t>
            </w:r>
            <w:r>
              <w:t xml:space="preserve">                                                                                                                                 </w:t>
            </w:r>
          </w:p>
        </w:tc>
      </w:tr>
      <w:tr w:rsidR="00E94EA8" w:rsidRPr="00AE5562" w14:paraId="0DBFFCFD" w14:textId="77777777" w:rsidTr="00E94EA8">
        <w:trPr>
          <w:trHeight w:val="527"/>
        </w:trPr>
        <w:tc>
          <w:tcPr>
            <w:tcW w:w="11250" w:type="dxa"/>
            <w:gridSpan w:val="7"/>
          </w:tcPr>
          <w:p w14:paraId="5B66B1CD" w14:textId="77777777" w:rsidR="00E94EA8" w:rsidRPr="00AE5562" w:rsidRDefault="00E94EA8" w:rsidP="00E94EA8">
            <w:pPr>
              <w:spacing w:after="160" w:line="259" w:lineRule="auto"/>
            </w:pPr>
            <w:r w:rsidRPr="00AE5562">
              <w:t>Major Body Damage:</w:t>
            </w:r>
          </w:p>
        </w:tc>
      </w:tr>
      <w:tr w:rsidR="00E94EA8" w:rsidRPr="00AE5562" w14:paraId="5F9FF522" w14:textId="77777777" w:rsidTr="00E94EA8">
        <w:trPr>
          <w:trHeight w:val="818"/>
        </w:trPr>
        <w:tc>
          <w:tcPr>
            <w:tcW w:w="11250" w:type="dxa"/>
            <w:gridSpan w:val="7"/>
          </w:tcPr>
          <w:p w14:paraId="19591E86" w14:textId="348C99BE" w:rsidR="00E94EA8" w:rsidRPr="00AE5562" w:rsidRDefault="00E94EA8" w:rsidP="00E94EA8">
            <w:r w:rsidRPr="00AE5562">
              <w:t>Windows:</w:t>
            </w:r>
            <w:r>
              <w:t xml:space="preserve">  </w:t>
            </w:r>
            <w:r w:rsidRPr="00AE5562">
              <w:t xml:space="preserve"> </w:t>
            </w:r>
            <w:sdt>
              <w:sdtPr>
                <w:id w:val="75147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AE5562">
              <w:t>No damage</w:t>
            </w:r>
            <w:r>
              <w:t xml:space="preserve">            </w:t>
            </w:r>
            <w:r w:rsidRPr="00AE5562">
              <w:t xml:space="preserve">  </w:t>
            </w:r>
            <w:sdt>
              <w:sdtPr>
                <w:id w:val="-66031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5562">
              <w:t xml:space="preserve">Broken /Cracked   </w:t>
            </w:r>
            <w:sdt>
              <w:sdtPr>
                <w:id w:val="-57327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5562">
              <w:t xml:space="preserve"> Missing</w:t>
            </w:r>
            <w:r>
              <w:t xml:space="preserve">? </w:t>
            </w:r>
            <w:r w:rsidRPr="00AE5562">
              <w:t xml:space="preserve"> </w:t>
            </w:r>
            <w:r>
              <w:t>W</w:t>
            </w:r>
            <w:r w:rsidRPr="00AE5562">
              <w:t xml:space="preserve">here?  </w:t>
            </w:r>
          </w:p>
          <w:p w14:paraId="0AF4BF64" w14:textId="0424DBBB" w:rsidR="00E94EA8" w:rsidRPr="00AE5562" w:rsidRDefault="00E94EA8" w:rsidP="00E94EA8">
            <w:r w:rsidRPr="00AE5562">
              <w:t xml:space="preserve">Headlights: </w:t>
            </w:r>
            <w:sdt>
              <w:sdtPr>
                <w:id w:val="80003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5562">
              <w:t xml:space="preserve"> No damage</w:t>
            </w:r>
            <w:r>
              <w:t xml:space="preserve">              </w:t>
            </w:r>
            <w:sdt>
              <w:sdtPr>
                <w:id w:val="-126969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5562">
              <w:t xml:space="preserve">Broken/Cracked </w:t>
            </w:r>
            <w:r>
              <w:t xml:space="preserve">   </w:t>
            </w:r>
            <w:sdt>
              <w:sdtPr>
                <w:id w:val="-143590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5562">
              <w:t xml:space="preserve"> Missing</w:t>
            </w:r>
            <w:r>
              <w:t>?</w:t>
            </w:r>
            <w:r w:rsidRPr="00AE5562">
              <w:t xml:space="preserve">  </w:t>
            </w:r>
            <w:r>
              <w:t>W</w:t>
            </w:r>
            <w:r w:rsidRPr="00AE5562">
              <w:t>here?</w:t>
            </w:r>
          </w:p>
          <w:p w14:paraId="6A5F2875" w14:textId="60B6B6D2" w:rsidR="00E94EA8" w:rsidRPr="00AE5562" w:rsidRDefault="00E94EA8" w:rsidP="00E94EA8">
            <w:r w:rsidRPr="00AE5562">
              <w:t xml:space="preserve">Taillights: </w:t>
            </w:r>
            <w:r>
              <w:t xml:space="preserve">   </w:t>
            </w:r>
            <w:sdt>
              <w:sdtPr>
                <w:id w:val="-807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5562">
              <w:t xml:space="preserve"> No damage</w:t>
            </w:r>
            <w:r>
              <w:t xml:space="preserve">            </w:t>
            </w:r>
            <w:r w:rsidRPr="00AE5562">
              <w:t xml:space="preserve">  </w:t>
            </w:r>
            <w:sdt>
              <w:sdtPr>
                <w:id w:val="202019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5562">
              <w:t xml:space="preserve">Broken/Cracked </w:t>
            </w:r>
            <w:r>
              <w:t xml:space="preserve"> </w:t>
            </w:r>
            <w:r w:rsidRPr="00AE5562">
              <w:t xml:space="preserve">  </w:t>
            </w:r>
            <w:sdt>
              <w:sdtPr>
                <w:id w:val="-111722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5562">
              <w:t xml:space="preserve"> Missing</w:t>
            </w:r>
            <w:r>
              <w:t xml:space="preserve">? </w:t>
            </w:r>
            <w:r w:rsidRPr="00AE5562">
              <w:t xml:space="preserve"> </w:t>
            </w:r>
            <w:r>
              <w:t>W</w:t>
            </w:r>
            <w:r w:rsidRPr="00AE5562">
              <w:t>here?</w:t>
            </w:r>
          </w:p>
        </w:tc>
      </w:tr>
      <w:tr w:rsidR="00E94EA8" w:rsidRPr="00AE5562" w14:paraId="11AA143A" w14:textId="77777777" w:rsidTr="00E94EA8">
        <w:trPr>
          <w:trHeight w:val="254"/>
        </w:trPr>
        <w:tc>
          <w:tcPr>
            <w:tcW w:w="11250" w:type="dxa"/>
            <w:gridSpan w:val="7"/>
            <w:tcBorders>
              <w:bottom w:val="single" w:sz="4" w:space="0" w:color="auto"/>
            </w:tcBorders>
          </w:tcPr>
          <w:p w14:paraId="168BF105" w14:textId="59F88C30" w:rsidR="00E94EA8" w:rsidRPr="00AE5562" w:rsidRDefault="00E94EA8" w:rsidP="00E94EA8">
            <w:pPr>
              <w:spacing w:after="160" w:line="259" w:lineRule="auto"/>
            </w:pPr>
            <w:r>
              <w:t xml:space="preserve">Number of tires on Cart/ATV:  </w:t>
            </w:r>
            <w:r w:rsidRPr="00AE5562">
              <w:t xml:space="preserve">       </w:t>
            </w:r>
          </w:p>
        </w:tc>
      </w:tr>
      <w:tr w:rsidR="00E94EA8" w:rsidRPr="00A93D3C" w14:paraId="7AA52DAC" w14:textId="77777777" w:rsidTr="00E94EA8">
        <w:trPr>
          <w:trHeight w:val="350"/>
        </w:trPr>
        <w:tc>
          <w:tcPr>
            <w:tcW w:w="112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FF149" w14:textId="77777777" w:rsidR="00E94EA8" w:rsidRDefault="00E94EA8" w:rsidP="00E94EA8">
            <w:pPr>
              <w:rPr>
                <w:b/>
                <w:bCs/>
              </w:rPr>
            </w:pPr>
          </w:p>
          <w:p w14:paraId="44D6AC84" w14:textId="7CAF6EF0" w:rsidR="00E94EA8" w:rsidRPr="007E42C5" w:rsidRDefault="00E94EA8" w:rsidP="00E94EA8">
            <w:pPr>
              <w:rPr>
                <w:b/>
                <w:bCs/>
              </w:rPr>
            </w:pPr>
            <w:r w:rsidRPr="007E42C5">
              <w:rPr>
                <w:b/>
                <w:bCs/>
              </w:rPr>
              <w:t>Interior Condition</w:t>
            </w:r>
          </w:p>
        </w:tc>
      </w:tr>
      <w:tr w:rsidR="00E94EA8" w:rsidRPr="00A93D3C" w14:paraId="0836934C" w14:textId="77777777" w:rsidTr="00E94EA8">
        <w:trPr>
          <w:trHeight w:val="553"/>
        </w:trPr>
        <w:tc>
          <w:tcPr>
            <w:tcW w:w="5575" w:type="dxa"/>
            <w:gridSpan w:val="3"/>
            <w:tcBorders>
              <w:top w:val="single" w:sz="4" w:space="0" w:color="auto"/>
            </w:tcBorders>
          </w:tcPr>
          <w:p w14:paraId="2DD62B01" w14:textId="77777777" w:rsidR="00E94EA8" w:rsidRDefault="00E94EA8" w:rsidP="00E94EA8">
            <w:r w:rsidRPr="00A93D3C">
              <w:t>Minor Damage:</w:t>
            </w:r>
            <w:r>
              <w:t xml:space="preserve">                                                                                </w:t>
            </w:r>
          </w:p>
        </w:tc>
        <w:tc>
          <w:tcPr>
            <w:tcW w:w="5675" w:type="dxa"/>
            <w:gridSpan w:val="4"/>
            <w:tcBorders>
              <w:top w:val="single" w:sz="4" w:space="0" w:color="auto"/>
            </w:tcBorders>
          </w:tcPr>
          <w:p w14:paraId="0C3C813C" w14:textId="77777777" w:rsidR="00E94EA8" w:rsidRPr="00A93D3C" w:rsidRDefault="00E94EA8" w:rsidP="00E94EA8">
            <w:r w:rsidRPr="004818FF">
              <w:t>Major Damage:</w:t>
            </w:r>
          </w:p>
        </w:tc>
      </w:tr>
      <w:tr w:rsidR="00E94EA8" w:rsidRPr="00A93D3C" w14:paraId="070FB08E" w14:textId="77777777" w:rsidTr="00E94EA8">
        <w:trPr>
          <w:trHeight w:val="260"/>
        </w:trPr>
        <w:tc>
          <w:tcPr>
            <w:tcW w:w="5575" w:type="dxa"/>
            <w:gridSpan w:val="3"/>
          </w:tcPr>
          <w:p w14:paraId="30BD7C70" w14:textId="77777777" w:rsidR="00E94EA8" w:rsidRPr="00A93D3C" w:rsidRDefault="00E94EA8" w:rsidP="00E94EA8">
            <w:r>
              <w:t>Interior</w:t>
            </w:r>
            <w:r w:rsidRPr="00A93D3C">
              <w:t xml:space="preserve"> exposed wires or holes</w:t>
            </w:r>
            <w:r>
              <w:t xml:space="preserve">: </w:t>
            </w:r>
            <w:sdt>
              <w:sdtPr>
                <w:id w:val="-164187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109644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              </w:t>
            </w:r>
          </w:p>
        </w:tc>
        <w:tc>
          <w:tcPr>
            <w:tcW w:w="5675" w:type="dxa"/>
            <w:gridSpan w:val="4"/>
          </w:tcPr>
          <w:p w14:paraId="705BA682" w14:textId="77777777" w:rsidR="00E94EA8" w:rsidRPr="00A93D3C" w:rsidRDefault="00E94EA8" w:rsidP="00E94EA8">
            <w:r w:rsidRPr="00DF5D31">
              <w:t>Exterior exposed wires or holes</w:t>
            </w:r>
            <w:r>
              <w:t xml:space="preserve">: </w:t>
            </w:r>
            <w:sdt>
              <w:sdtPr>
                <w:id w:val="-51715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F5D31">
              <w:t xml:space="preserve"> Yes  </w:t>
            </w:r>
            <w:r>
              <w:t xml:space="preserve">     </w:t>
            </w:r>
            <w:sdt>
              <w:sdtPr>
                <w:id w:val="50787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F5D31">
              <w:t>No</w:t>
            </w:r>
          </w:p>
        </w:tc>
      </w:tr>
      <w:tr w:rsidR="00E94EA8" w:rsidRPr="00B04B54" w14:paraId="23D28179" w14:textId="77777777" w:rsidTr="00E94EA8">
        <w:tc>
          <w:tcPr>
            <w:tcW w:w="112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4FDA4" w14:textId="77777777" w:rsidR="00E94EA8" w:rsidRDefault="00E94EA8" w:rsidP="00E94EA8">
            <w:pPr>
              <w:rPr>
                <w:b/>
                <w:bCs/>
              </w:rPr>
            </w:pPr>
          </w:p>
          <w:p w14:paraId="74B37669" w14:textId="66CE0321" w:rsidR="00E94EA8" w:rsidRPr="00B04B54" w:rsidRDefault="00E94EA8" w:rsidP="00E94EA8">
            <w:r w:rsidRPr="00B04B54">
              <w:rPr>
                <w:b/>
                <w:bCs/>
              </w:rPr>
              <w:t>Photos</w:t>
            </w:r>
            <w:r w:rsidRPr="00B04B54">
              <w:t xml:space="preserve"> </w:t>
            </w:r>
            <w:r>
              <w:t>Check photos attached</w:t>
            </w:r>
            <w:r w:rsidRPr="00B04B54">
              <w:t xml:space="preserve">, </w:t>
            </w:r>
            <w:r>
              <w:t>1</w:t>
            </w:r>
            <w:r w:rsidRPr="00EC2CBA">
              <w:rPr>
                <w:vertAlign w:val="superscript"/>
              </w:rPr>
              <w:t>st</w:t>
            </w:r>
            <w:r>
              <w:t xml:space="preserve"> 5</w:t>
            </w:r>
            <w:r w:rsidRPr="00B04B54">
              <w:t xml:space="preserve"> </w:t>
            </w:r>
            <w:r>
              <w:t xml:space="preserve">are </w:t>
            </w:r>
            <w:r w:rsidRPr="00B04B54">
              <w:t>required, show all damage, and send as many photos as necessary</w:t>
            </w:r>
          </w:p>
        </w:tc>
      </w:tr>
      <w:tr w:rsidR="00E94EA8" w:rsidRPr="00B04B54" w14:paraId="04BA2AA1" w14:textId="77777777" w:rsidTr="00E94EA8">
        <w:trPr>
          <w:trHeight w:val="548"/>
        </w:trPr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5DBDC503" w14:textId="77777777" w:rsidR="00E94EA8" w:rsidRDefault="00E94EA8" w:rsidP="00E94EA8">
            <w:pPr>
              <w:jc w:val="center"/>
              <w:rPr>
                <w:sz w:val="20"/>
                <w:szCs w:val="20"/>
                <w:u w:val="single"/>
              </w:rPr>
            </w:pPr>
            <w:r w:rsidRPr="00B04B54">
              <w:rPr>
                <w:sz w:val="20"/>
                <w:szCs w:val="20"/>
                <w:u w:val="single"/>
              </w:rPr>
              <w:t>Exterior left Corner</w:t>
            </w:r>
          </w:p>
          <w:p w14:paraId="543BFDEC" w14:textId="77777777" w:rsidR="00E94EA8" w:rsidRPr="00D40920" w:rsidRDefault="00E94EA8" w:rsidP="00E94EA8">
            <w:r w:rsidRPr="00D40920">
              <w:t xml:space="preserve">           </w:t>
            </w:r>
            <w:sdt>
              <w:sdtPr>
                <w:rPr>
                  <w:sz w:val="24"/>
                  <w:szCs w:val="24"/>
                </w:rPr>
                <w:id w:val="-10981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09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C892DEA" w14:textId="77777777" w:rsidR="00E94EA8" w:rsidRDefault="00E94EA8" w:rsidP="00E94EA8">
            <w:pPr>
              <w:jc w:val="center"/>
              <w:rPr>
                <w:sz w:val="20"/>
                <w:szCs w:val="20"/>
                <w:u w:val="single"/>
              </w:rPr>
            </w:pPr>
            <w:r w:rsidRPr="00B04B54">
              <w:rPr>
                <w:sz w:val="20"/>
                <w:szCs w:val="20"/>
                <w:u w:val="single"/>
              </w:rPr>
              <w:t>Exterior RT Corner</w:t>
            </w:r>
          </w:p>
          <w:sdt>
            <w:sdtPr>
              <w:rPr>
                <w:sz w:val="24"/>
                <w:szCs w:val="24"/>
              </w:rPr>
              <w:id w:val="-722829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B3220E" w14:textId="77777777" w:rsidR="00E94EA8" w:rsidRPr="00D40920" w:rsidRDefault="00E94EA8" w:rsidP="00E94EA8">
                <w:pPr>
                  <w:jc w:val="center"/>
                  <w:rPr>
                    <w:sz w:val="24"/>
                    <w:szCs w:val="24"/>
                    <w:u w:val="single"/>
                  </w:rPr>
                </w:pPr>
                <w:r w:rsidRPr="00D409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42E47D4" w14:textId="77777777" w:rsidR="00E94EA8" w:rsidRDefault="00E94EA8" w:rsidP="00E94EA8">
            <w:pPr>
              <w:jc w:val="center"/>
              <w:rPr>
                <w:u w:val="single"/>
              </w:rPr>
            </w:pPr>
            <w:r w:rsidRPr="00B04B54">
              <w:rPr>
                <w:u w:val="single"/>
              </w:rPr>
              <w:t>Rear left corner</w:t>
            </w:r>
          </w:p>
          <w:sdt>
            <w:sdtPr>
              <w:rPr>
                <w:sz w:val="24"/>
                <w:szCs w:val="24"/>
              </w:rPr>
              <w:id w:val="305517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867A91" w14:textId="77777777" w:rsidR="00E94EA8" w:rsidRPr="00B04B54" w:rsidRDefault="00E94EA8" w:rsidP="00E94EA8">
                <w:pPr>
                  <w:jc w:val="center"/>
                  <w:rPr>
                    <w:u w:val="single"/>
                  </w:rPr>
                </w:pPr>
                <w:r w:rsidRPr="00D409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14:paraId="5818CB64" w14:textId="77777777" w:rsidR="00E94EA8" w:rsidRDefault="00E94EA8" w:rsidP="00E94EA8">
            <w:pPr>
              <w:jc w:val="center"/>
              <w:rPr>
                <w:u w:val="single"/>
              </w:rPr>
            </w:pPr>
            <w:r w:rsidRPr="00B04B54">
              <w:rPr>
                <w:u w:val="single"/>
              </w:rPr>
              <w:t>Rear RT corner</w:t>
            </w:r>
          </w:p>
          <w:sdt>
            <w:sdtPr>
              <w:rPr>
                <w:sz w:val="24"/>
                <w:szCs w:val="24"/>
              </w:rPr>
              <w:id w:val="-1063794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3F9671" w14:textId="77777777" w:rsidR="00E94EA8" w:rsidRPr="00B04B54" w:rsidRDefault="00E94EA8" w:rsidP="00E94EA8">
                <w:pPr>
                  <w:jc w:val="center"/>
                  <w:rPr>
                    <w:u w:val="single"/>
                  </w:rPr>
                </w:pPr>
                <w:r w:rsidRPr="00D409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047B4219" w14:textId="77777777" w:rsidR="00E94EA8" w:rsidRDefault="00E94EA8" w:rsidP="00E94EA8">
            <w:pPr>
              <w:jc w:val="center"/>
              <w:rPr>
                <w:u w:val="single"/>
              </w:rPr>
            </w:pPr>
            <w:r w:rsidRPr="00D40920">
              <w:rPr>
                <w:u w:val="single"/>
              </w:rPr>
              <w:t>Motor/engine</w:t>
            </w:r>
          </w:p>
          <w:p w14:paraId="07A372C8" w14:textId="77777777" w:rsidR="00E94EA8" w:rsidRPr="00D40920" w:rsidRDefault="00000000" w:rsidP="00E94EA8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66461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EA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94EA8" w:rsidRPr="00D409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47710E4" w14:textId="77777777" w:rsidR="00E94EA8" w:rsidRDefault="00E94EA8" w:rsidP="00E94EA8">
            <w:pPr>
              <w:jc w:val="center"/>
              <w:rPr>
                <w:u w:val="single"/>
              </w:rPr>
            </w:pPr>
            <w:r w:rsidRPr="00D40920">
              <w:rPr>
                <w:u w:val="single"/>
              </w:rPr>
              <w:t>Interior</w:t>
            </w:r>
          </w:p>
          <w:sdt>
            <w:sdtPr>
              <w:rPr>
                <w:sz w:val="24"/>
                <w:szCs w:val="24"/>
              </w:rPr>
              <w:id w:val="-1915231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CFB114" w14:textId="77777777" w:rsidR="00E94EA8" w:rsidRDefault="00E94EA8" w:rsidP="00E94EA8">
                <w:pPr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68C91338" w14:textId="77777777" w:rsidR="00E94EA8" w:rsidRDefault="00E94EA8" w:rsidP="00E94EA8">
            <w:pPr>
              <w:rPr>
                <w:u w:val="single"/>
              </w:rPr>
            </w:pPr>
            <w:r>
              <w:rPr>
                <w:u w:val="single"/>
              </w:rPr>
              <w:t>Damage</w:t>
            </w:r>
          </w:p>
          <w:sdt>
            <w:sdtPr>
              <w:rPr>
                <w:sz w:val="24"/>
                <w:szCs w:val="24"/>
              </w:rPr>
              <w:id w:val="-1823352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F34C13" w14:textId="77777777" w:rsidR="00E94EA8" w:rsidRPr="00B04B54" w:rsidRDefault="00E94EA8" w:rsidP="00E94EA8">
                <w:pPr>
                  <w:jc w:val="center"/>
                  <w:rPr>
                    <w:u w:val="single"/>
                  </w:rPr>
                </w:pPr>
                <w:r w:rsidRPr="00D409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75021F07" w14:textId="4E922E23" w:rsidR="00066B64" w:rsidRDefault="00066B64" w:rsidP="00EC2CBA"/>
    <w:sectPr w:rsidR="00066B64" w:rsidSect="007D2854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433C" w14:textId="77777777" w:rsidR="00EB55BD" w:rsidRDefault="00EB55BD" w:rsidP="007E42C5">
      <w:pPr>
        <w:spacing w:after="0" w:line="240" w:lineRule="auto"/>
      </w:pPr>
      <w:r>
        <w:separator/>
      </w:r>
    </w:p>
  </w:endnote>
  <w:endnote w:type="continuationSeparator" w:id="0">
    <w:p w14:paraId="0FDD43B1" w14:textId="77777777" w:rsidR="00EB55BD" w:rsidRDefault="00EB55BD" w:rsidP="007E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6A5F" w14:textId="47C978CE" w:rsidR="00EE2801" w:rsidRPr="007D2854" w:rsidRDefault="00EE2801" w:rsidP="00EE2801">
    <w:pPr>
      <w:pStyle w:val="Footer"/>
      <w:jc w:val="center"/>
      <w:rPr>
        <w:rFonts w:ascii="Arial" w:hAnsi="Arial" w:cs="Arial"/>
        <w:color w:val="333333"/>
        <w:kern w:val="0"/>
        <w:sz w:val="24"/>
        <w:szCs w:val="24"/>
      </w:rPr>
    </w:pPr>
    <w:r w:rsidRPr="007D2854">
      <w:rPr>
        <w:rFonts w:ascii="Arial" w:hAnsi="Arial" w:cs="Arial"/>
        <w:color w:val="333333"/>
        <w:kern w:val="0"/>
        <w:sz w:val="24"/>
        <w:szCs w:val="24"/>
      </w:rPr>
      <w:t xml:space="preserve"> </w:t>
    </w:r>
  </w:p>
  <w:p w14:paraId="57150FDC" w14:textId="77777777" w:rsidR="00EE2801" w:rsidRPr="007D2854" w:rsidRDefault="00EE2801" w:rsidP="00EE2801">
    <w:pPr>
      <w:pStyle w:val="Footer"/>
      <w:jc w:val="center"/>
      <w:rPr>
        <w:rFonts w:ascii="Arial" w:hAnsi="Arial" w:cs="Arial"/>
        <w:b/>
        <w:bCs/>
        <w:color w:val="333333"/>
        <w:kern w:val="0"/>
        <w:sz w:val="18"/>
        <w:szCs w:val="18"/>
      </w:rPr>
    </w:pPr>
    <w:r w:rsidRPr="007D2854">
      <w:rPr>
        <w:rFonts w:ascii="Arial" w:hAnsi="Arial" w:cs="Arial"/>
        <w:b/>
        <w:bCs/>
        <w:color w:val="333333"/>
        <w:kern w:val="0"/>
        <w:sz w:val="18"/>
        <w:szCs w:val="18"/>
      </w:rPr>
      <w:t>Department of Administrative Services</w:t>
    </w:r>
  </w:p>
  <w:p w14:paraId="7DF77134" w14:textId="77777777" w:rsidR="00EE2801" w:rsidRPr="007D2854" w:rsidRDefault="00EE2801" w:rsidP="00EE2801">
    <w:pPr>
      <w:pStyle w:val="Footer"/>
      <w:jc w:val="center"/>
      <w:rPr>
        <w:rFonts w:ascii="Arial" w:hAnsi="Arial" w:cs="Arial"/>
        <w:color w:val="333333"/>
        <w:kern w:val="0"/>
        <w:sz w:val="18"/>
        <w:szCs w:val="18"/>
      </w:rPr>
    </w:pPr>
    <w:r w:rsidRPr="007D2854">
      <w:rPr>
        <w:rFonts w:ascii="Arial" w:hAnsi="Arial" w:cs="Arial"/>
        <w:color w:val="333333"/>
        <w:kern w:val="0"/>
        <w:sz w:val="18"/>
        <w:szCs w:val="18"/>
      </w:rPr>
      <w:t xml:space="preserve">Email: Surplus.Property@doas.ga.gov    </w:t>
    </w:r>
  </w:p>
  <w:p w14:paraId="67D4D774" w14:textId="18BEE522" w:rsidR="00EE2801" w:rsidRPr="007D2854" w:rsidRDefault="00EE2801" w:rsidP="00EE2801">
    <w:pPr>
      <w:pStyle w:val="Footer"/>
      <w:jc w:val="center"/>
      <w:rPr>
        <w:rFonts w:ascii="Arial" w:hAnsi="Arial" w:cs="Arial"/>
        <w:color w:val="333333"/>
        <w:kern w:val="0"/>
        <w:sz w:val="18"/>
        <w:szCs w:val="18"/>
      </w:rPr>
    </w:pPr>
    <w:r w:rsidRPr="007D2854">
      <w:rPr>
        <w:rFonts w:ascii="Arial" w:hAnsi="Arial" w:cs="Arial"/>
        <w:color w:val="333333"/>
        <w:kern w:val="0"/>
        <w:sz w:val="18"/>
        <w:szCs w:val="18"/>
      </w:rPr>
      <w:t>Web: SurplusProperty.doas.ga.gov</w:t>
    </w:r>
  </w:p>
  <w:p w14:paraId="1021D2C0" w14:textId="750EE285" w:rsidR="00EE2801" w:rsidRPr="007D2854" w:rsidRDefault="00EE2801" w:rsidP="00EE2801">
    <w:pPr>
      <w:pStyle w:val="Footer"/>
      <w:jc w:val="center"/>
      <w:rPr>
        <w:sz w:val="20"/>
        <w:szCs w:val="20"/>
      </w:rPr>
    </w:pPr>
    <w:r w:rsidRPr="007D2854">
      <w:rPr>
        <w:rFonts w:ascii="Arial" w:hAnsi="Arial" w:cs="Arial"/>
        <w:color w:val="333333"/>
        <w:kern w:val="0"/>
        <w:sz w:val="18"/>
        <w:szCs w:val="18"/>
      </w:rPr>
      <w:t>Phone: 404-657-8544</w:t>
    </w:r>
  </w:p>
  <w:p w14:paraId="5E52A7DE" w14:textId="77777777" w:rsidR="00EE2801" w:rsidRDefault="00EE2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36A7" w14:textId="77777777" w:rsidR="00EB55BD" w:rsidRDefault="00EB55BD" w:rsidP="007E42C5">
      <w:pPr>
        <w:spacing w:after="0" w:line="240" w:lineRule="auto"/>
      </w:pPr>
      <w:r>
        <w:separator/>
      </w:r>
    </w:p>
  </w:footnote>
  <w:footnote w:type="continuationSeparator" w:id="0">
    <w:p w14:paraId="1AC22681" w14:textId="77777777" w:rsidR="00EB55BD" w:rsidRDefault="00EB55BD" w:rsidP="007E4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0F"/>
    <w:rsid w:val="000275D7"/>
    <w:rsid w:val="00066B64"/>
    <w:rsid w:val="00196FC3"/>
    <w:rsid w:val="001F5F05"/>
    <w:rsid w:val="002602F2"/>
    <w:rsid w:val="00272E35"/>
    <w:rsid w:val="002735FE"/>
    <w:rsid w:val="002C3EA7"/>
    <w:rsid w:val="002D7B01"/>
    <w:rsid w:val="004818FF"/>
    <w:rsid w:val="005E0DD5"/>
    <w:rsid w:val="006162D2"/>
    <w:rsid w:val="006E2F71"/>
    <w:rsid w:val="0075135A"/>
    <w:rsid w:val="007678B5"/>
    <w:rsid w:val="007B5A7C"/>
    <w:rsid w:val="007D2854"/>
    <w:rsid w:val="007E42C5"/>
    <w:rsid w:val="008C4FCF"/>
    <w:rsid w:val="008F04EC"/>
    <w:rsid w:val="00935225"/>
    <w:rsid w:val="009B3846"/>
    <w:rsid w:val="00A14B9B"/>
    <w:rsid w:val="00A93DB9"/>
    <w:rsid w:val="00AB5E6E"/>
    <w:rsid w:val="00AC0416"/>
    <w:rsid w:val="00AE1928"/>
    <w:rsid w:val="00AE5562"/>
    <w:rsid w:val="00B16583"/>
    <w:rsid w:val="00B41AA7"/>
    <w:rsid w:val="00B5086B"/>
    <w:rsid w:val="00B62696"/>
    <w:rsid w:val="00BE43CE"/>
    <w:rsid w:val="00C24608"/>
    <w:rsid w:val="00C945C2"/>
    <w:rsid w:val="00CB5D0F"/>
    <w:rsid w:val="00CB623C"/>
    <w:rsid w:val="00CC26C0"/>
    <w:rsid w:val="00D019DA"/>
    <w:rsid w:val="00D24DC9"/>
    <w:rsid w:val="00D40920"/>
    <w:rsid w:val="00D9600F"/>
    <w:rsid w:val="00DA1FB5"/>
    <w:rsid w:val="00E72D28"/>
    <w:rsid w:val="00E94EA8"/>
    <w:rsid w:val="00E95E54"/>
    <w:rsid w:val="00EB55BD"/>
    <w:rsid w:val="00EC2CBA"/>
    <w:rsid w:val="00EE2801"/>
    <w:rsid w:val="00EF3726"/>
    <w:rsid w:val="00F00C49"/>
    <w:rsid w:val="00F30FF2"/>
    <w:rsid w:val="00F82480"/>
    <w:rsid w:val="00F842DE"/>
    <w:rsid w:val="00F863E0"/>
    <w:rsid w:val="00FD5814"/>
    <w:rsid w:val="00F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FEB1C"/>
  <w15:chartTrackingRefBased/>
  <w15:docId w15:val="{59F08320-1FA7-432A-B9EF-8333C3A9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E556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AE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2C5"/>
  </w:style>
  <w:style w:type="paragraph" w:styleId="Footer">
    <w:name w:val="footer"/>
    <w:basedOn w:val="Normal"/>
    <w:link w:val="FooterChar"/>
    <w:uiPriority w:val="99"/>
    <w:unhideWhenUsed/>
    <w:rsid w:val="007E4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2C5"/>
  </w:style>
  <w:style w:type="character" w:styleId="PlaceholderText">
    <w:name w:val="Placeholder Text"/>
    <w:basedOn w:val="DefaultParagraphFont"/>
    <w:uiPriority w:val="99"/>
    <w:semiHidden/>
    <w:rsid w:val="00F30F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ones1\Downloads\Surplus%20ATV-Cart%20Inspection%20Fo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Surplus ATV-Cart Inspection Form.dotm</Template>
  <TotalTime>15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Tyson, Lauren</dc:creator>
  <cp:keywords/>
  <dc:description/>
  <cp:lastModifiedBy>Tyson, Lauren</cp:lastModifiedBy>
  <cp:revision>6</cp:revision>
  <dcterms:created xsi:type="dcterms:W3CDTF">2025-07-16T17:37:00Z</dcterms:created>
  <dcterms:modified xsi:type="dcterms:W3CDTF">2025-07-16T18:31:00Z</dcterms:modified>
</cp:coreProperties>
</file>